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DC7FA2" w:rsidRDefault="000F0714" w:rsidP="000F0714">
      <w:pPr>
        <w:pStyle w:val="a7"/>
        <w:jc w:val="center"/>
      </w:pPr>
      <w:bookmarkStart w:id="0" w:name="_GoBack"/>
      <w:bookmarkEnd w:id="0"/>
      <w:r w:rsidRPr="00DC7FA2">
        <w:t xml:space="preserve">Сводная ведомость результатов </w:t>
      </w:r>
      <w:r w:rsidR="004654AF" w:rsidRPr="00DC7FA2">
        <w:t xml:space="preserve">проведения </w:t>
      </w:r>
      <w:r w:rsidRPr="00DC7FA2">
        <w:t>специальной оценки условий труда</w:t>
      </w:r>
    </w:p>
    <w:p w:rsidR="00B3448B" w:rsidRPr="00DC7FA2" w:rsidRDefault="00B3448B" w:rsidP="00B3448B"/>
    <w:p w:rsidR="00B3448B" w:rsidRPr="00DC7FA2" w:rsidRDefault="00B3448B" w:rsidP="00B3448B">
      <w:r w:rsidRPr="00DC7FA2">
        <w:t>Наименование организации:</w:t>
      </w:r>
      <w:r w:rsidRPr="00DC7FA2">
        <w:rPr>
          <w:rStyle w:val="a9"/>
        </w:rPr>
        <w:t xml:space="preserve"> </w:t>
      </w:r>
      <w:r w:rsidRPr="00DC7FA2">
        <w:rPr>
          <w:rStyle w:val="a9"/>
        </w:rPr>
        <w:fldChar w:fldCharType="begin"/>
      </w:r>
      <w:r w:rsidRPr="00DC7FA2">
        <w:rPr>
          <w:rStyle w:val="a9"/>
        </w:rPr>
        <w:instrText xml:space="preserve"> DOCVARIABLE </w:instrText>
      </w:r>
      <w:r w:rsidR="00EA3306" w:rsidRPr="00DC7FA2">
        <w:rPr>
          <w:rStyle w:val="a9"/>
        </w:rPr>
        <w:instrText>ceh_info</w:instrText>
      </w:r>
      <w:r w:rsidRPr="00DC7FA2">
        <w:rPr>
          <w:rStyle w:val="a9"/>
        </w:rPr>
        <w:instrText xml:space="preserve"> \* MERGEFORMAT </w:instrText>
      </w:r>
      <w:r w:rsidRPr="00DC7FA2">
        <w:rPr>
          <w:rStyle w:val="a9"/>
        </w:rPr>
        <w:fldChar w:fldCharType="separate"/>
      </w:r>
      <w:r w:rsidR="009426E6" w:rsidRPr="009426E6">
        <w:rPr>
          <w:rStyle w:val="a9"/>
        </w:rPr>
        <w:t>Федеральное государственное бюджетное учреждение "Петербургский институт ядерной физики им.Б.П.Константинова Национального исследовательского центра "Курчатовский институт" (НИЦ "Курчатовский институт" - ПИЯФ)</w:t>
      </w:r>
      <w:r w:rsidRPr="00DC7FA2">
        <w:rPr>
          <w:rStyle w:val="a9"/>
        </w:rPr>
        <w:fldChar w:fldCharType="end"/>
      </w:r>
      <w:r w:rsidRPr="00DC7FA2">
        <w:rPr>
          <w:rStyle w:val="a9"/>
        </w:rPr>
        <w:t> </w:t>
      </w:r>
    </w:p>
    <w:p w:rsidR="00F06873" w:rsidRPr="00DC7FA2" w:rsidRDefault="00F06873" w:rsidP="004654AF">
      <w:pPr>
        <w:suppressAutoHyphens/>
        <w:jc w:val="right"/>
      </w:pPr>
      <w:r w:rsidRPr="00DC7FA2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DC7FA2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DC7FA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DC7FA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DC7FA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DC7FA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DC7FA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DC7FA2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DC7FA2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DC7FA2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DC7FA2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DC7FA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DC7FA2" w:rsidTr="004654AF">
        <w:trPr>
          <w:jc w:val="center"/>
        </w:trPr>
        <w:tc>
          <w:tcPr>
            <w:tcW w:w="3518" w:type="dxa"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DC7FA2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DC7FA2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DC7FA2" w:rsidTr="004654AF">
        <w:trPr>
          <w:jc w:val="center"/>
        </w:trPr>
        <w:tc>
          <w:tcPr>
            <w:tcW w:w="3518" w:type="dxa"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DC7FA2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DC7FA2" w:rsidRDefault="009426E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118" w:type="dxa"/>
            <w:vAlign w:val="center"/>
          </w:tcPr>
          <w:p w:rsidR="00AF1EDF" w:rsidRPr="00DC7FA2" w:rsidRDefault="009426E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63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70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C7FA2" w:rsidTr="004654AF">
        <w:trPr>
          <w:jc w:val="center"/>
        </w:trPr>
        <w:tc>
          <w:tcPr>
            <w:tcW w:w="3518" w:type="dxa"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DC7FA2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DC7FA2" w:rsidRDefault="009426E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118" w:type="dxa"/>
            <w:vAlign w:val="center"/>
          </w:tcPr>
          <w:p w:rsidR="00AF1EDF" w:rsidRPr="00DC7FA2" w:rsidRDefault="009426E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63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70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C7FA2" w:rsidTr="004654AF">
        <w:trPr>
          <w:jc w:val="center"/>
        </w:trPr>
        <w:tc>
          <w:tcPr>
            <w:tcW w:w="3518" w:type="dxa"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DC7FA2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DC7FA2" w:rsidRDefault="009426E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vAlign w:val="center"/>
          </w:tcPr>
          <w:p w:rsidR="00AF1EDF" w:rsidRPr="00DC7FA2" w:rsidRDefault="009426E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C7FA2" w:rsidTr="004654AF">
        <w:trPr>
          <w:jc w:val="center"/>
        </w:trPr>
        <w:tc>
          <w:tcPr>
            <w:tcW w:w="3518" w:type="dxa"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DC7FA2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DC7FA2" w:rsidRDefault="009426E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DC7FA2" w:rsidRDefault="009426E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C7FA2" w:rsidTr="004654AF">
        <w:trPr>
          <w:jc w:val="center"/>
        </w:trPr>
        <w:tc>
          <w:tcPr>
            <w:tcW w:w="3518" w:type="dxa"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DC7FA2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DC7FA2" w:rsidRDefault="009426E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DC7FA2" w:rsidRDefault="009426E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C7FA2" w:rsidRDefault="009426E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C7FA2" w:rsidRPr="00FA74F4" w:rsidRDefault="00DC7FA2" w:rsidP="00DC7FA2">
      <w:pPr>
        <w:pStyle w:val="a6"/>
        <w:jc w:val="both"/>
        <w:rPr>
          <w:rFonts w:ascii="Times New Roman" w:hAnsi="Times New Roman"/>
          <w:sz w:val="14"/>
          <w:szCs w:val="28"/>
        </w:rPr>
      </w:pPr>
      <w:r w:rsidRPr="00FA74F4">
        <w:rPr>
          <w:rFonts w:ascii="Times New Roman" w:hAnsi="Times New Roman"/>
          <w:sz w:val="14"/>
          <w:szCs w:val="28"/>
        </w:rPr>
        <w:t>*Количество рабочих мест по договору с учетом аналогичности</w:t>
      </w:r>
    </w:p>
    <w:p w:rsidR="009426E6" w:rsidRDefault="00F06873" w:rsidP="009426E6">
      <w:pPr>
        <w:jc w:val="right"/>
        <w:rPr>
          <w:sz w:val="20"/>
        </w:rPr>
      </w:pPr>
      <w:r w:rsidRPr="00DC7FA2">
        <w:t>Таблица 2</w:t>
      </w:r>
      <w:r w:rsidR="009426E6">
        <w:fldChar w:fldCharType="begin"/>
      </w:r>
      <w:r w:rsidR="009426E6">
        <w:instrText xml:space="preserve"> INCLUDETEXT  "C:\\Users\\usr\\Desktop\\РАБОТА 2024 с сентября\\БАЗА\\Сентябрь\\ARMv51_files\\sv_ved_org_114.xml" \! \t "C:\\Program Files (x86)\\Аттестация-5.1\\xsl\\per_rm\\form2_01.xsl"  \* MERGEFORMAT </w:instrText>
      </w:r>
      <w:r w:rsidR="009426E6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75"/>
        <w:gridCol w:w="340"/>
        <w:gridCol w:w="439"/>
        <w:gridCol w:w="375"/>
        <w:gridCol w:w="340"/>
        <w:gridCol w:w="439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9426E6" w:rsidTr="009426E6">
        <w:trPr>
          <w:divId w:val="244187676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26E6" w:rsidRDefault="00942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26E6" w:rsidRDefault="00942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26E6" w:rsidRDefault="00942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26E6" w:rsidRDefault="00942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26E6" w:rsidRDefault="00942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26E6" w:rsidRDefault="00942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26E6" w:rsidRDefault="00942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26E6" w:rsidRDefault="00942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Право на досрочное назначение страховой пенсии (да/нет) </w:t>
            </w:r>
          </w:p>
        </w:tc>
      </w:tr>
      <w:tr w:rsidR="009426E6" w:rsidTr="009426E6">
        <w:trPr>
          <w:divId w:val="244187676"/>
          <w:trHeight w:val="2200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26E6" w:rsidRDefault="00942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26E6" w:rsidRDefault="00942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26E6" w:rsidRDefault="00942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26E6" w:rsidRDefault="00942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26E6" w:rsidRDefault="00942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26E6" w:rsidRDefault="00942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26E6" w:rsidRDefault="00942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26E6" w:rsidRDefault="00942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26E6" w:rsidRDefault="00942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26E6" w:rsidRDefault="00942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26E6" w:rsidRDefault="00942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26E6" w:rsidRDefault="00942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26E6" w:rsidRDefault="00942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9426E6" w:rsidRDefault="009426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rPr>
                <w:sz w:val="16"/>
                <w:szCs w:val="16"/>
              </w:rPr>
            </w:pPr>
          </w:p>
        </w:tc>
      </w:tr>
      <w:tr w:rsidR="009426E6" w:rsidTr="009426E6">
        <w:trPr>
          <w:divId w:val="244187676"/>
          <w:tblHeader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нахождения: 188300, Ленинградская область, г. Гатчина, мкр. Орлова роща д.1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3_Отдел нейтронной физики/3_Лаборатория физики нейтрона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35_Управление главного механика/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35_Экспериментально-опытное производство/35_Цех экспериментального и технологического оборудования/35_Механосборочный участок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Стропальщик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4_Отделение физики высоких энергий/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4_Отдел радиоэлектроники/4_Отдел радиоэлектроники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4_Лаборатория физики экзотических ядер/4_Лаборатория физики экзотических ядер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48_Управление энергообеспечения/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48_Теплоэнергетический отдел/48_Цех эксплуатации и ремонта инженерных сетей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48_Отдел главного энергетика/48_Участок низковольтных сетей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оборудования 4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48_Теплоэнергетический отдел/48_Электроучасток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5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54_Отдел информационно-вычислительных ресурсов и технологий/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54_Группа администраторов/54_Группа администраторов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54_Инженерная группа/54_Инженерная группа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11_Отделение перспективных разработок/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11_Отдел оптических и информационных технологий/11_Группа лазерных, голографических и информационно-измерительных систем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11_Ускорительный отдел/11_Цех эксплуатации ускорителя/11_Вакуумно-технологическая служба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11_Ускорительный отдел/11_Цех эксплуатации ускорителя/11_Радиотехническая служба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инженер-электроник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4_Отделение физики высоких энергий/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4_Лаборатория релятивистской ядерной физики/4_Лаборатория релятивистской ядерной физики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2_ Отделение молекулярной и радиационной биофизики/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2_ Ресурсный центр/2_Ресурсный центр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центром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35_Управление главного механика/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35_Экспериментально-опытное производство/35_Цех экспериментального и технологического оборудования/35_Заготовительный участок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 3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35_Экспериментально-опытное производство/35_Цех экспериментального и технологического оборудования/35_Механосборочный участок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Токарь-расточник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Плавильщик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38_Отдел физики и техники реакторов/38_Отдел физики и техники реакторов/38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Группа критэкспериментов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Служба изотопной очистки тяжелой воды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установки опытного производства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 1 категории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Лаборатория разделения изотопов водорода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лабораторией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46_Транспортный отдел/46_Транспортный отдел/46_Транспортный отдел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2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2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2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1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3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2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Тракторист 6 разряда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65_Управление по реализации проектов и капитальным вложениям/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65_Конструкторский отдел/65_Конструкторский отдел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конструктора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70_Управление эксплуатации комплекса ядерных установок/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70_Цех эксплуатации реактора ПИК/70_Химико-технологический отдел/70_Лаборатория производственного химического режима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426E6">
        <w:trPr>
          <w:divId w:val="244187676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70_Цех эксплуатации реактора ПИК/70_Химико-технологический отдел/70_Служба радиохимии и обращения с радиоактивными отходами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426E6">
        <w:trPr>
          <w:divId w:val="2441876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426E6" w:rsidRDefault="009426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DC7FA2" w:rsidRDefault="009426E6" w:rsidP="009426E6">
      <w:pPr>
        <w:jc w:val="right"/>
        <w:rPr>
          <w:sz w:val="18"/>
          <w:szCs w:val="18"/>
        </w:rPr>
      </w:pPr>
      <w:r>
        <w:fldChar w:fldCharType="end"/>
      </w:r>
    </w:p>
    <w:p w:rsidR="00936F48" w:rsidRPr="00DC7FA2" w:rsidRDefault="00936F48" w:rsidP="00936F48">
      <w:r w:rsidRPr="00DC7FA2">
        <w:t>Дата составления:</w:t>
      </w:r>
      <w:r w:rsidRPr="00DC7FA2">
        <w:rPr>
          <w:rStyle w:val="a9"/>
        </w:rPr>
        <w:t xml:space="preserve"> </w:t>
      </w:r>
      <w:r w:rsidRPr="00DC7FA2">
        <w:rPr>
          <w:rStyle w:val="a9"/>
        </w:rPr>
        <w:fldChar w:fldCharType="begin"/>
      </w:r>
      <w:r w:rsidRPr="00DC7FA2">
        <w:rPr>
          <w:rStyle w:val="a9"/>
        </w:rPr>
        <w:instrText xml:space="preserve"> DOCVARIABLE fill_date \* MERGEFORMAT </w:instrText>
      </w:r>
      <w:r w:rsidRPr="00DC7FA2">
        <w:rPr>
          <w:rStyle w:val="a9"/>
        </w:rPr>
        <w:fldChar w:fldCharType="separate"/>
      </w:r>
      <w:r w:rsidR="009426E6">
        <w:rPr>
          <w:rStyle w:val="a9"/>
        </w:rPr>
        <w:t xml:space="preserve">   </w:t>
      </w:r>
      <w:r w:rsidRPr="00DC7FA2">
        <w:rPr>
          <w:rStyle w:val="a9"/>
        </w:rPr>
        <w:fldChar w:fldCharType="end"/>
      </w:r>
      <w:r w:rsidRPr="00DC7FA2">
        <w:rPr>
          <w:rStyle w:val="a9"/>
        </w:rPr>
        <w:t> </w:t>
      </w:r>
    </w:p>
    <w:p w:rsidR="004654AF" w:rsidRPr="00DC7FA2" w:rsidRDefault="004654AF" w:rsidP="009D6532"/>
    <w:p w:rsidR="009D6532" w:rsidRPr="00DC7FA2" w:rsidRDefault="009D6532" w:rsidP="009D6532">
      <w:r w:rsidRPr="00DC7FA2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C7FA2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DC7FA2" w:rsidRDefault="009426E6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DC7FA2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DC7FA2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DC7FA2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DC7FA2" w:rsidRDefault="009426E6" w:rsidP="009D6532">
            <w:pPr>
              <w:pStyle w:val="aa"/>
            </w:pPr>
            <w:r>
              <w:t>Кузнецов Виктор Павлович</w:t>
            </w:r>
          </w:p>
        </w:tc>
        <w:tc>
          <w:tcPr>
            <w:tcW w:w="284" w:type="dxa"/>
            <w:vAlign w:val="bottom"/>
          </w:tcPr>
          <w:p w:rsidR="009D6532" w:rsidRPr="00DC7FA2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DC7FA2" w:rsidRDefault="009D6532" w:rsidP="009D6532">
            <w:pPr>
              <w:pStyle w:val="aa"/>
            </w:pPr>
          </w:p>
        </w:tc>
      </w:tr>
      <w:tr w:rsidR="009D6532" w:rsidRPr="00DC7FA2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DC7FA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  <w:r w:rsidRPr="00DC7FA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DC7FA2" w:rsidRDefault="009426E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  <w:r w:rsidRPr="00DC7FA2">
              <w:rPr>
                <w:vertAlign w:val="superscript"/>
              </w:rPr>
              <w:t>(дата)</w:t>
            </w:r>
          </w:p>
        </w:tc>
      </w:tr>
    </w:tbl>
    <w:p w:rsidR="009D6532" w:rsidRPr="00DC7FA2" w:rsidRDefault="009D6532" w:rsidP="009D6532"/>
    <w:p w:rsidR="009D6532" w:rsidRPr="00DC7FA2" w:rsidRDefault="009D6532" w:rsidP="009D6532">
      <w:r w:rsidRPr="00DC7FA2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C7FA2" w:rsidTr="009426E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DC7FA2" w:rsidRDefault="009426E6" w:rsidP="009D6532">
            <w:pPr>
              <w:pStyle w:val="aa"/>
            </w:pPr>
            <w:r>
              <w:t xml:space="preserve">Начальник управления охраны труда и экологической безопасности </w:t>
            </w:r>
          </w:p>
        </w:tc>
        <w:tc>
          <w:tcPr>
            <w:tcW w:w="283" w:type="dxa"/>
            <w:vAlign w:val="bottom"/>
          </w:tcPr>
          <w:p w:rsidR="009D6532" w:rsidRPr="00DC7FA2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DC7FA2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DC7FA2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DC7FA2" w:rsidRDefault="009426E6" w:rsidP="009D6532">
            <w:pPr>
              <w:pStyle w:val="aa"/>
            </w:pPr>
            <w:r>
              <w:t>Зимина Наталья Викторовна</w:t>
            </w:r>
          </w:p>
        </w:tc>
        <w:tc>
          <w:tcPr>
            <w:tcW w:w="284" w:type="dxa"/>
            <w:vAlign w:val="bottom"/>
          </w:tcPr>
          <w:p w:rsidR="009D6532" w:rsidRPr="00DC7FA2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DC7FA2" w:rsidRDefault="009D6532" w:rsidP="009D6532">
            <w:pPr>
              <w:pStyle w:val="aa"/>
            </w:pPr>
          </w:p>
        </w:tc>
      </w:tr>
      <w:tr w:rsidR="009D6532" w:rsidRPr="00DC7FA2" w:rsidTr="009426E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DC7FA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  <w:r w:rsidRPr="00DC7FA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DC7FA2" w:rsidRDefault="009426E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  <w:r w:rsidRPr="00DC7FA2">
              <w:rPr>
                <w:vertAlign w:val="superscript"/>
              </w:rPr>
              <w:t>(дата)</w:t>
            </w:r>
          </w:p>
        </w:tc>
      </w:tr>
      <w:tr w:rsidR="009426E6" w:rsidRPr="009426E6" w:rsidTr="009426E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  <w:r>
              <w:t>Заместитель руководителя отделения нейтронных исследований по науке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  <w:r>
              <w:t>Пирожков Александр Николаевич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</w:tr>
      <w:tr w:rsidR="009426E6" w:rsidRPr="009426E6" w:rsidTr="009426E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(дата)</w:t>
            </w:r>
          </w:p>
        </w:tc>
      </w:tr>
      <w:tr w:rsidR="009426E6" w:rsidRPr="009426E6" w:rsidTr="009426E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  <w:r>
              <w:t>Главный инженер отделения физики высоких энергий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  <w:r>
              <w:t>Гаврилов Геннадий Евгеньевич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</w:tr>
      <w:tr w:rsidR="009426E6" w:rsidRPr="009426E6" w:rsidTr="009426E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(дата)</w:t>
            </w:r>
          </w:p>
        </w:tc>
      </w:tr>
      <w:tr w:rsidR="009426E6" w:rsidRPr="009426E6" w:rsidTr="009426E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  <w:r>
              <w:t>Заместитель руководителя отделения молекулярной и радиационной  биофизики по науке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  <w:r>
              <w:t>Лебедев Дмитрий Витальевич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</w:tr>
      <w:tr w:rsidR="009426E6" w:rsidRPr="009426E6" w:rsidTr="009426E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(дата)</w:t>
            </w:r>
          </w:p>
        </w:tc>
      </w:tr>
      <w:tr w:rsidR="009426E6" w:rsidRPr="009426E6" w:rsidTr="009426E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  <w:r>
              <w:t>Начальник службы радиационной безопасности ПИК цеха эксплуатации реактора ПИК управления эксплуатации комплекса ядерных установок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  <w:r>
              <w:t>Николаев Константин Евгеньевич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</w:tr>
      <w:tr w:rsidR="009426E6" w:rsidRPr="009426E6" w:rsidTr="009426E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(дата)</w:t>
            </w:r>
          </w:p>
        </w:tc>
      </w:tr>
      <w:tr w:rsidR="009426E6" w:rsidRPr="009426E6" w:rsidTr="009426E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  <w:r>
              <w:t>Заместитель руководителя отделения перспективных разработок по науке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  <w:r>
              <w:t>Ермаков Константин Николаевич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</w:tr>
      <w:tr w:rsidR="009426E6" w:rsidRPr="009426E6" w:rsidTr="009426E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(дата)</w:t>
            </w:r>
          </w:p>
        </w:tc>
      </w:tr>
      <w:tr w:rsidR="009426E6" w:rsidRPr="009426E6" w:rsidTr="009426E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  <w:r>
              <w:t>Заместитель начальник отдела радиационной безопасности управления ядерной и радиационной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  <w:r>
              <w:t>Кадоркин Павел Викторович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</w:tr>
      <w:tr w:rsidR="009426E6" w:rsidRPr="009426E6" w:rsidTr="009426E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(дата)</w:t>
            </w:r>
          </w:p>
        </w:tc>
      </w:tr>
      <w:tr w:rsidR="009426E6" w:rsidRPr="009426E6" w:rsidTr="009426E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  <w:r>
              <w:t>Заместитель руководителя инжинирингового центра "Нейтронные технологии" по общим вопросам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  <w:r>
              <w:t>Смелягина Наталья Владимировна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</w:tr>
      <w:tr w:rsidR="009426E6" w:rsidRPr="009426E6" w:rsidTr="009426E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(дата)</w:t>
            </w:r>
          </w:p>
        </w:tc>
      </w:tr>
      <w:tr w:rsidR="009426E6" w:rsidRPr="009426E6" w:rsidTr="009426E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  <w:r>
              <w:t>Начальник правового управления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  <w:r>
              <w:t>Сницер Михаил Геннадьевич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</w:tr>
      <w:tr w:rsidR="009426E6" w:rsidRPr="009426E6" w:rsidTr="009426E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(дата)</w:t>
            </w:r>
          </w:p>
        </w:tc>
      </w:tr>
      <w:tr w:rsidR="009426E6" w:rsidRPr="009426E6" w:rsidTr="009426E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  <w:r>
              <w:lastRenderedPageBreak/>
              <w:t>Начальник отдела труда и заработной платы управления экономики и финансов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  <w:r>
              <w:t>Ундерова Лариса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</w:tr>
      <w:tr w:rsidR="009426E6" w:rsidRPr="009426E6" w:rsidTr="009426E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(дата)</w:t>
            </w:r>
          </w:p>
        </w:tc>
      </w:tr>
      <w:tr w:rsidR="009426E6" w:rsidRPr="009426E6" w:rsidTr="009426E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  <w:r>
              <w:t>Начальник отдела кадров управления по документообороту, общим и кадровым вопросам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  <w:r>
              <w:t>Зиновьева Анастасия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</w:tr>
      <w:tr w:rsidR="009426E6" w:rsidRPr="009426E6" w:rsidTr="009426E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(дата)</w:t>
            </w:r>
          </w:p>
        </w:tc>
      </w:tr>
      <w:tr w:rsidR="009426E6" w:rsidRPr="009426E6" w:rsidTr="009426E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  <w:r>
              <w:t>Найдёнышев Андрей Алексеевич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</w:tr>
      <w:tr w:rsidR="009426E6" w:rsidRPr="009426E6" w:rsidTr="009426E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(дата)</w:t>
            </w:r>
          </w:p>
        </w:tc>
      </w:tr>
      <w:tr w:rsidR="009426E6" w:rsidRPr="009426E6" w:rsidTr="009426E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  <w:r>
              <w:t>Специалист по охране труда СОТ УОТЭБ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  <w:r>
              <w:t>Семёнова Оксана Геннадьевна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</w:tr>
      <w:tr w:rsidR="009426E6" w:rsidRPr="009426E6" w:rsidTr="009426E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(дата)</w:t>
            </w:r>
          </w:p>
        </w:tc>
      </w:tr>
      <w:tr w:rsidR="009426E6" w:rsidRPr="009426E6" w:rsidTr="009426E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  <w:r>
              <w:t>Специалист по охране труда 1 категории СОТ УОТЭБ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  <w:r>
              <w:t>Герасимова Светлана Геннадьевна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</w:tr>
      <w:tr w:rsidR="009426E6" w:rsidRPr="009426E6" w:rsidTr="009426E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(дата)</w:t>
            </w:r>
          </w:p>
        </w:tc>
      </w:tr>
      <w:tr w:rsidR="009426E6" w:rsidRPr="009426E6" w:rsidTr="009426E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  <w:r>
              <w:t>Председатель профкома профсоюзной организации ПИЯФ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  <w:r>
              <w:t>Грошева Наталья Анатольевна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</w:tr>
      <w:tr w:rsidR="009426E6" w:rsidRPr="009426E6" w:rsidTr="009426E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(дата)</w:t>
            </w:r>
          </w:p>
        </w:tc>
      </w:tr>
      <w:tr w:rsidR="009426E6" w:rsidRPr="009426E6" w:rsidTr="009426E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  <w:r>
              <w:t>Председатель комиссии охраны труда при профкоме ПИЯФ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  <w:r>
              <w:t>Рябов Алексей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6E6" w:rsidRPr="009426E6" w:rsidRDefault="009426E6" w:rsidP="009D6532">
            <w:pPr>
              <w:pStyle w:val="aa"/>
            </w:pPr>
          </w:p>
        </w:tc>
      </w:tr>
      <w:tr w:rsidR="009426E6" w:rsidRPr="009426E6" w:rsidTr="009426E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426E6" w:rsidRPr="009426E6" w:rsidRDefault="009426E6" w:rsidP="009D6532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(дата)</w:t>
            </w:r>
          </w:p>
        </w:tc>
      </w:tr>
    </w:tbl>
    <w:p w:rsidR="002743B5" w:rsidRPr="00DC7FA2" w:rsidRDefault="002743B5" w:rsidP="002743B5"/>
    <w:p w:rsidR="002743B5" w:rsidRPr="00DC7FA2" w:rsidRDefault="004654AF" w:rsidP="002743B5">
      <w:r w:rsidRPr="00DC7FA2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9426E6" w:rsidTr="009426E6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426E6" w:rsidRDefault="009426E6" w:rsidP="002743B5">
            <w:pPr>
              <w:pStyle w:val="aa"/>
            </w:pPr>
            <w:r w:rsidRPr="009426E6">
              <w:t>4853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426E6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426E6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426E6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426E6" w:rsidRDefault="009426E6" w:rsidP="002743B5">
            <w:pPr>
              <w:pStyle w:val="aa"/>
            </w:pPr>
            <w:r w:rsidRPr="009426E6">
              <w:t>Пелагеечева Анастасия Петровна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426E6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426E6" w:rsidRDefault="002743B5" w:rsidP="002743B5">
            <w:pPr>
              <w:pStyle w:val="aa"/>
            </w:pPr>
          </w:p>
        </w:tc>
      </w:tr>
      <w:tr w:rsidR="002743B5" w:rsidRPr="009426E6" w:rsidTr="009426E6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9426E6" w:rsidRDefault="009426E6" w:rsidP="002743B5">
            <w:pPr>
              <w:pStyle w:val="aa"/>
              <w:rPr>
                <w:b/>
                <w:vertAlign w:val="superscript"/>
              </w:rPr>
            </w:pPr>
            <w:r w:rsidRPr="009426E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9426E6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9426E6" w:rsidRDefault="009426E6" w:rsidP="002743B5">
            <w:pPr>
              <w:pStyle w:val="aa"/>
              <w:rPr>
                <w:b/>
                <w:vertAlign w:val="superscript"/>
              </w:rPr>
            </w:pPr>
            <w:r w:rsidRPr="009426E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9426E6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9426E6" w:rsidRDefault="009426E6" w:rsidP="002743B5">
            <w:pPr>
              <w:pStyle w:val="aa"/>
              <w:rPr>
                <w:b/>
                <w:vertAlign w:val="superscript"/>
              </w:rPr>
            </w:pPr>
            <w:r w:rsidRPr="009426E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shd w:val="clear" w:color="auto" w:fill="auto"/>
          </w:tcPr>
          <w:p w:rsidR="002743B5" w:rsidRPr="009426E6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9426E6" w:rsidRDefault="009426E6" w:rsidP="002743B5">
            <w:pPr>
              <w:pStyle w:val="aa"/>
              <w:rPr>
                <w:vertAlign w:val="superscript"/>
              </w:rPr>
            </w:pPr>
            <w:r w:rsidRPr="009426E6">
              <w:rPr>
                <w:vertAlign w:val="superscript"/>
              </w:rPr>
              <w:t>(дата)</w:t>
            </w:r>
          </w:p>
        </w:tc>
      </w:tr>
    </w:tbl>
    <w:p w:rsidR="00DC1A91" w:rsidRPr="00DC7FA2" w:rsidRDefault="00DC1A91" w:rsidP="00DC1A91"/>
    <w:sectPr w:rsidR="00DC1A91" w:rsidRPr="00DC7FA2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69E" w:rsidRDefault="00B1169E" w:rsidP="009426E6">
      <w:r>
        <w:separator/>
      </w:r>
    </w:p>
  </w:endnote>
  <w:endnote w:type="continuationSeparator" w:id="0">
    <w:p w:rsidR="00B1169E" w:rsidRDefault="00B1169E" w:rsidP="0094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69E" w:rsidRDefault="00B1169E" w:rsidP="009426E6">
      <w:r>
        <w:separator/>
      </w:r>
    </w:p>
  </w:footnote>
  <w:footnote w:type="continuationSeparator" w:id="0">
    <w:p w:rsidR="00B1169E" w:rsidRDefault="00B1169E" w:rsidP="00942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21"/>
    <w:docVar w:name="adv_info1" w:val="     "/>
    <w:docVar w:name="adv_info2" w:val="     "/>
    <w:docVar w:name="adv_info3" w:val="     "/>
    <w:docVar w:name="att_org_adr" w:val="194044, г. Санкт-Петербург, Большой Сампсониевский пр-кт, д.64, литер Е, помещение 2-Н, офис 210"/>
    <w:docVar w:name="att_org_name" w:val="Общество с ограниченной ответственностью «ЭкоСтар»"/>
    <w:docVar w:name="att_org_reg_date" w:val="26.12.2016"/>
    <w:docVar w:name="att_org_reg_num" w:val="429"/>
    <w:docVar w:name="boss_fio" w:val="Спиридонов Дмитрий Владимирович"/>
    <w:docVar w:name="ceh_info" w:val="Федеральное государственное бюджетное учреждение &quot;Петербургский институт ядерной физики им.Б.П.Константинова Национального исследовательского центра &quot;Курчатовский институт&quot; (НИЦ &quot;Курчатовский институт&quot; - ПИЯФ)"/>
    <w:docVar w:name="D_dog" w:val="   "/>
    <w:docVar w:name="D_prikaz" w:val="   "/>
    <w:docVar w:name="doc_name" w:val="Документ21"/>
    <w:docVar w:name="doc_type" w:val="5"/>
    <w:docVar w:name="fill_date" w:val="   "/>
    <w:docVar w:name="kpp_code" w:val="   "/>
    <w:docVar w:name="N_dog" w:val="   "/>
    <w:docVar w:name="N_prikaz" w:val="   "/>
    <w:docVar w:name="org_guid" w:val="3F882C27F34041ABBDFF58CDEA68371E"/>
    <w:docVar w:name="org_id" w:val="114"/>
    <w:docVar w:name="org_name" w:val="     "/>
    <w:docVar w:name="pers_guids" w:val="FB6BB029C22C4FC7A76038218E10C582@155-416-414 54"/>
    <w:docVar w:name="pers_snils" w:val="FB6BB029C22C4FC7A76038218E10C582@155-416-414 54"/>
    <w:docVar w:name="podr_id" w:val="org_114"/>
    <w:docVar w:name="pred_dolg" w:val="Главный инженер"/>
    <w:docVar w:name="pred_fio" w:val="Кузнецов Виктор Павлович"/>
    <w:docVar w:name="prikaz_sout" w:val="817"/>
    <w:docVar w:name="rbtd_adr" w:val="     "/>
    <w:docVar w:name="rbtd_name" w:val="Федеральное государственное бюджетное учреждение &quot;Петербургский институт ядерной физики им.Б.П.Константинова Национального исследовательского центра &quot;Курчатовский институт&quot; (НИЦ &quot;Курчатовский институт&quot; - ПИЯФ)"/>
    <w:docVar w:name="sout_id" w:val="   "/>
    <w:docVar w:name="step_test" w:val="54"/>
    <w:docVar w:name="sv_docs" w:val="1"/>
  </w:docVars>
  <w:rsids>
    <w:rsidRoot w:val="009426E6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1514D"/>
    <w:rsid w:val="00642E12"/>
    <w:rsid w:val="0065289A"/>
    <w:rsid w:val="0067226F"/>
    <w:rsid w:val="00693F8D"/>
    <w:rsid w:val="006B3B11"/>
    <w:rsid w:val="006E4DFC"/>
    <w:rsid w:val="00725C51"/>
    <w:rsid w:val="00820552"/>
    <w:rsid w:val="00936F48"/>
    <w:rsid w:val="009426E6"/>
    <w:rsid w:val="009647F7"/>
    <w:rsid w:val="009A1326"/>
    <w:rsid w:val="009D6532"/>
    <w:rsid w:val="00A026A4"/>
    <w:rsid w:val="00AF1EDF"/>
    <w:rsid w:val="00B1169E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C7FA2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50A953-6548-4EE7-B33E-22A7A5B7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9426E6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9426E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9426E6"/>
    <w:rPr>
      <w:sz w:val="24"/>
    </w:rPr>
  </w:style>
  <w:style w:type="paragraph" w:styleId="ae">
    <w:name w:val="footer"/>
    <w:basedOn w:val="a"/>
    <w:link w:val="af"/>
    <w:rsid w:val="009426E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9426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4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usr</dc:creator>
  <cp:lastModifiedBy>naydenyshchev_aa</cp:lastModifiedBy>
  <cp:revision>2</cp:revision>
  <dcterms:created xsi:type="dcterms:W3CDTF">2024-12-19T11:53:00Z</dcterms:created>
  <dcterms:modified xsi:type="dcterms:W3CDTF">2024-12-19T11:53:00Z</dcterms:modified>
</cp:coreProperties>
</file>