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DC7FA2" w:rsidRDefault="000F0714" w:rsidP="000F0714">
      <w:pPr>
        <w:pStyle w:val="a7"/>
        <w:jc w:val="center"/>
      </w:pPr>
      <w:bookmarkStart w:id="0" w:name="_GoBack"/>
      <w:bookmarkEnd w:id="0"/>
      <w:r w:rsidRPr="00DC7FA2">
        <w:t xml:space="preserve">Сводная ведомость результатов </w:t>
      </w:r>
      <w:r w:rsidR="004654AF" w:rsidRPr="00DC7FA2">
        <w:t xml:space="preserve">проведения </w:t>
      </w:r>
      <w:r w:rsidRPr="00DC7FA2">
        <w:t>специальной оценки условий труда</w:t>
      </w:r>
    </w:p>
    <w:p w:rsidR="00B3448B" w:rsidRPr="00DC7FA2" w:rsidRDefault="00B3448B" w:rsidP="00B3448B"/>
    <w:p w:rsidR="00B3448B" w:rsidRPr="00DC7FA2" w:rsidRDefault="00B3448B" w:rsidP="00B3448B">
      <w:r w:rsidRPr="00DC7FA2">
        <w:t>Наименование организации: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</w:instrText>
      </w:r>
      <w:r w:rsidR="00EA3306" w:rsidRPr="00DC7FA2">
        <w:rPr>
          <w:rStyle w:val="a9"/>
        </w:rPr>
        <w:instrText>ceh_info</w:instrText>
      </w:r>
      <w:r w:rsidRPr="00DC7FA2">
        <w:rPr>
          <w:rStyle w:val="a9"/>
        </w:rPr>
        <w:instrText xml:space="preserve"> \* MERGEFORMAT </w:instrText>
      </w:r>
      <w:r w:rsidRPr="00DC7FA2">
        <w:rPr>
          <w:rStyle w:val="a9"/>
        </w:rPr>
        <w:fldChar w:fldCharType="separate"/>
      </w:r>
      <w:r w:rsidR="009D5939" w:rsidRPr="009D5939">
        <w:rPr>
          <w:rStyle w:val="a9"/>
        </w:rPr>
        <w:t>Федеральное государственное бюджетное учреждение "Петербургский институт ядерной физики им.Б.П.Константинова Национального исследовательского центра "Курчатовский институт" (НИЦ "Курчатовский институт" - ПИЯФ)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F06873" w:rsidRPr="00DC7FA2" w:rsidRDefault="00F06873" w:rsidP="004654AF">
      <w:pPr>
        <w:suppressAutoHyphens/>
        <w:jc w:val="right"/>
      </w:pPr>
      <w:r w:rsidRPr="00DC7FA2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C7FA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DC7F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C7FA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C7FA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C7FA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DC7FA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3118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1063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DC7FA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3118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1063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70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DC7FA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118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063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DC7FA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DC7FA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9D59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D59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D5939" w:rsidRDefault="009D5939" w:rsidP="009D5939">
      <w:pPr>
        <w:jc w:val="right"/>
      </w:pPr>
    </w:p>
    <w:p w:rsidR="009D5939" w:rsidRDefault="00F06873" w:rsidP="009D5939">
      <w:pPr>
        <w:jc w:val="right"/>
        <w:rPr>
          <w:sz w:val="20"/>
        </w:rPr>
      </w:pPr>
      <w:r w:rsidRPr="00DC7FA2">
        <w:t>Таблица 2</w:t>
      </w:r>
      <w:r w:rsidR="009D5939">
        <w:fldChar w:fldCharType="begin"/>
      </w:r>
      <w:r w:rsidR="009D5939">
        <w:instrText xml:space="preserve"> INCLUDETEXT  "C:\\Users\\usr\\Desktop\\РАБОТА 2024 с сентября\\БАЗА\\Сентябрь\\ARMv51_files\\sv_ved_org_26.xml" \! \t "C:\\Program Files (x86)\\Аттестация-5.1\\xsl\\per_rm\\form2_01.xsl"  \* MERGEFORMAT </w:instrText>
      </w:r>
      <w:r w:rsidR="009D5939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439"/>
        <w:gridCol w:w="375"/>
        <w:gridCol w:w="340"/>
        <w:gridCol w:w="43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9D5939" w:rsidTr="009D5939">
        <w:trPr>
          <w:divId w:val="860554516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9D5939" w:rsidTr="009D5939">
        <w:trPr>
          <w:divId w:val="860554516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5939" w:rsidRDefault="009D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rPr>
                <w:sz w:val="16"/>
                <w:szCs w:val="16"/>
              </w:rPr>
            </w:pPr>
          </w:p>
        </w:tc>
      </w:tr>
      <w:tr w:rsidR="009D5939" w:rsidTr="009D5939">
        <w:trPr>
          <w:divId w:val="860554516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нахождения: 188300, Ленинградская область, г. Гатчина, мкр. Орлова роща д.1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Отделение молекулярной и радиационной биофизики/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Аппарат управления/2_ 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2_Лаборатория экспериментальной генетики/2_ Лаборатория экспериментальной генетики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2_ Лаборатория экспериментальной генетики/2_ Группа генетических исследований хроматина и репарации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молекулярной генетики человека/ Лаборатория молекулярной генетики человека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Отдел инженерно-технического обеспечения /2_ Отдел инженерно-технического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Отдел инженерно-технического обеспечения /2_ Группа инженерной инфраструктуры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Отдел инженерно-технического обеспечения /2_ Группа информационной инфраструктуры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Ресурсный центр/2_Ресурсный центр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Центр доклинических и клинических исследований/ Группа инженерно-технического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доклинических и клинических исследований/ Группа доклинических испытаний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доклинических и клинических исследований/ Экспериментально-биологическая клиника (виварий)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Ветеринарный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Центр доклинических и клинических исследований/2_ Группа клеточной биологии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Лаборатория молекулярной биофизики и нейтронных исследований /2_Лаборатория молекулярной биофизики и нейтронных исследований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Лаборатория молекулярной биофизики и нейтронных исследований /2_Группа биосинтеза белка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2_Лаборатория молекулярной биофизики и нейтронных исследований/2_Группа клеточных и биомедицинских технологий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2_Лаборатория молекулярной биофизики и нейтронных исследований /2_Группа вычислительных и нейтронно-синхротронных методов структурной биологии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Лаборатория молекулярной биофизики и нейтронных исследований /2_Группа молекулярного моделирования и докинга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2_Лаборатория биотехнологий /2_Лаборатория биотехнологий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экспериментальной генетики/ Лаборатория экспериментальной генетики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молекулярной генетики человека/ Лаборатория молекулярной генетики человека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молекулярной биофизики и нейтронных исследований /Группа вычислительных и нейтронно-синхротронных методов структурной биологии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3_Отделение нейтронных исследований/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3_Аппарат управления/3_Аппарат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нейтронной физики/3_Лаборатория ядерной спектроскопии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нейтронной физики/3_Группа исследования слабых взаимодействий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3_Отделение нейтронных исследований/3_Отдел нейтронной физики/3_Группа физики деления ядер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полупроводниковых ядерных детекторов/3_Группа физики и технологии полупроводниковых детекторов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полупроводниковых ядерных детекторов/3_Лаборатория низкофоновых измерений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3_Опытный участок отдела полупроводниковых ядерных детекторов/3_Опытный участок отдела полупроводниковых ядерных детекторов/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нейтронной физики/3_Лаборатория физики нейтрона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3_Отдел нейтронной физики/3_Лаборатория рентгеновской и гамма-спектроскопии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нейтронной физики/3_Лаборатория молекулярных и атомных пучков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состояния/3_Лаборатория исследования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состояния/3_Лаборатория нейтронных физико-химических исследований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состояния/3_Лаборатория физики неупорядоченного состояния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состояния/3_Группа электромагнитных свойств конденсированных сред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состояния/3_Лаброратория физики кристаллов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исследования конденсированного состояния/3_Группа рефлектометрии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3_Опытное производство/3_Опытный участок Отдела исследования конденсированного состояния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научно-технического обеспечения экспериментов/3_Группа математического моделирования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4_Отделение физики высоких энергий/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4_Аппарат управления /4_Аппарат управления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отделения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адронной физики/4_Лаборатория адронной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барионной физики/4_Лаборатория барионной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короткоживущих ядер/4_Лаборатория короткоживущих ядер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криогенной и сверхпроводящей техники/4_Лаборатория криогенной и сверхпроводящей техники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механо-сборочных работ 5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кристалло-оптики заряженных частиц/4_Лаборатория кристалло-оптики заряженных частиц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1й-категории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мезонной физики/4_Лаборатория мезонной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6р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релятивистской ядерной физики/4_Лаборатория релятивистской ядерной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физики экзотических ядер/4_Лаборатория физики экзотических ядер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физики элементарных частиц/4_Лаборатория физики элементарных частиц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4_Опытное производство /4_Опытное производство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 вычислительных систем/4_Отдел вычислительных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 детекторов излучений/4_Отдел детекторов излучений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6р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1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 радиоэлектроники/4_Опытный участок ОРЭ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 радиоэлектроники/4_Отдел радиоэлектроники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криогенной и сверхпроводящей техники/4_Лаборатория криогенной и сверхпроводящей техники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5_Отделение теоретической физики/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5_Группа физики реакторов/5_Группа физики реакторов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5_Сектор квантовой теории поля/5_Сектор квантовой теории поля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5_Сектор теоретической физики высоких энергий/5_Сектор теоретической физики высоких энергий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5_Сектор теоретической ядерной и атомной физики/5_Сектор теоретической ядерной и атомной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5_Сектор теории конденсированного состояния/5_Сектор теории конденсированного состояния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5_Сектор теории сильных взаимодействий/5_Сектор теории сильных взаимодействий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10_Дирекция/10_Дирекция/10_Дирекция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- начальник службы внутреннего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директора по перспективным разработкам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директора по экономике и финансам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11_Отделение перспективных разработок/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11_Аппарат управления /11_Аппарат управления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ускорительного комплекса по автоматизированным системам управления технологическими процессами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руководитель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отдел/11_Ускорительный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ускорительного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ускорителя/11_Вакуумно-технологическая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ускорителя/11_Радиотехническая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11_Ускорительный отдел/11_Цех эксплуатации ускорителя/11_Служба дозиметрии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Техник-дозиметрист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ускорителя/11_Служба управления синхроциклотрона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Инженер-оператор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Инженер-оператор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ускорителя/11_Служба эксплуатации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ускорителя/11_Электротехническая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ускорителя/11_Лаборатория физики и техники ускорителей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прикладной ядерной физики/11_Отдел прикладной ядерной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прикладной ядерной физики/11_Лаборатория радиационной физики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прикладной ядерной физики/11_Лаборатория электронного и программного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прикладной ядерной физики/11_Технологическо-производственная группа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квантовой физики и химии/11_Группа квантовой механики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квантовой физики и химии/11_Лаборатория квантовой химии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информационных технологий и автоматизации/11_Группа инженерно-технологического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информационных технологий и автоматизации/11_Конструкторско-технологическая группа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информационных технологий и автоматизации/11_Лаборатория информационно-вычислительных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инженер-математик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информационных технологий и автоматизации/11_Отдел информационных технологий и автоматизации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материалов/11_Группа композитных наноматериалов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материалов/11_Группа радиационного модифицирования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материалов/11_Группа технологии синтеза новых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материалов/11_Лаборатория химии и спектроскопии углеродных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материалов/11_Отдел наноструктурированных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оптических и информационных технологий/11_Группа лазерных, голографических и информационно-измерительных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оптических и информационных технологий/11_Отдел оптических и информационных технологий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материалов/11_Лаборатория химии и спектроскопии углеродных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наноструктурированных материалов/11_Группа радиационного модифицирования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квантовой физики и химии/11_Мюонная группа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информационных технологий и автоматизации/11_Группа инженерно-технологического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12_Отдел международных научных связей/12_Отдел международных научных связей/12_Отдел международных научных связей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со знанием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со знанием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со знанием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со знанием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13_ Управление ученого секретаря/13_ Управление ученого секретаря/13_ Управление ученого секретаря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ученого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15_Издательско-полиграфический отдел/15_Издательско-полиграфический отдел/15_Издательско-полиграфический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Монтажист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на машинах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полиграфического 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17_Управление ядерной и радиационной безопасности/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радиационной безопасности/17_Отдел радиационной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радиационной безопасности/17_Служба индивидуального дозиметрического контроля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службы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радиационной безопасности/17_Служба оперативного радиационного контроля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радиационной безопасности/17_Служба радиационного контроля внешней среды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Дозиметрист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сопровождения лицензируемой деятельности/17_Отдел сопровождения лицензируемой деятельности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сопровождения лицензируемой деятельности/17_Служба документационного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сопровождения лицензируемой деятельности/17_Служба контроля качества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сопровождения лицензируемой деятельности/17_Служба лицензирования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сопровождения лицензируемой деятельности/17_Служба специальных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ядерной и радиационной безопасности ядерных установок/17_Служба учета и контроля радиоактивных веществ и радиоактивных отходов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ядерной и радиационной безопасности ядерных установок/17_Служба учета и контроля ядерных материалов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17_Отдел ядерной и радиационной безопасности ядерных установок/17_Служба ядерной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23_Отдел физической защиты/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23_Отдел физической защиты/23_Отдел физической защиты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23_Служба безопасности/23_Служба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23_Отдел физической защиты/23_Служба контроля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режиму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режиму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режиму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23_Отдел физической защиты/23_Служба специального контроля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23_Отдел физической защиты/23_Служба бюро пропусков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24_Отдел специальной информации/24_Отдел специальной информации/24_Отдел специальной информации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25_Первый отдел/25_Первый отдел/25_Первый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26_Отдел предупреждения чрезвычайных ситуаций/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26_Оперативно-дежурная служба/26_Оперативно-дежурная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оперативный 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26_Отдел предупреждения чрезвычайных ситуаций/26_Отдел предупреждения чрезвычайных ситуаций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26_Служба гражданской обороны и чрезвычайных ситуаций/26_Служба гражданской обороны и чрезвычайных ситуаций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26_Служба пожарной безопасности/26_Служба пожарной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26_Служба специальной связи и оповещения/26_Служба специальной связи и оповещения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31_Бухгалтерия/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31_Отдел расчетов по оплате труда/31_Отдел расчетов по оплате труда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31_Отдел учета и расчетов из средств субсидий на капитальные вложения/31_Отдел учета и расчетов из средств субсидий на капитальные вложения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31_Отдел учета нефинансовых активов (материальный отдел)/31_Отдел учета нефинансовых активов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31_Отдел учета и расчетов из средств субсидий на госзадание и иные цели/31_Отдел учета и расчетов из средств субсидий на госзадание и иные цели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32_Управление по документообороту, общим и кадровым вопросам/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32_Общий отдел/32_Общий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32_Отдел кадров/32_Отдел кадров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33_Управление по содержанию зданий и сооружений/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33_Аппарат управления /33_Аппарат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33_Отдел содержания имущества/33_Группа благоустройства территории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33_Отдел содержания имущества/33_Группа содержания корпусов общего назначения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</w:t>
            </w:r>
            <w:r>
              <w:rPr>
                <w:sz w:val="18"/>
                <w:szCs w:val="18"/>
              </w:rPr>
              <w:lastRenderedPageBreak/>
              <w:t>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33_Отдел содержания имущества/33_Отдел содержания имущества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33_Ремонтно-строительный отдел/33_Служба контроля за эксплуатацией зданий и сооружений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33_Ремонтно-строительный отдел/33_Служба ремонта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34_Служба по противодействию иностранным техническим разведкам и технической защиты информации/34_Служба по противодействию иностранным техническим разведкам и технической защиты информации/34_Служба по противодействию иностранным техническим разведкам и технической защиты информации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35_Управление главного механика/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35_Аппарат управления /35_Аппарат управления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35_Отдел главного механика/35_Группа надзора за грузоподъемным оборудованием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35_Отдел главного механика/35_Отдел главного механика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механика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35_Отдел главного механика/35_Ремонтно-механический цех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35_Отдел главного механика/35_Участок по ремонту станков и грузоподъемного оборудования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производство/35_Аппарат управления экспериментально-опытного производства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экспериментально-опытного производства-заместитель главного механика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производство/35_Конструкторско-технологическое бюро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конструкторско-технологического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производство/35_Криогенный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оборудования/35_Заготовительный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оборудования/35_Заготовительный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оборудования/35_Механосборочный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оборудования/35_Оперативно-производственный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оборудования/35_Ремонтно-механический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36_Правовое управление/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36_Юридический отдел/36_Юридический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36_Земельно-имущественный отдел/36_Земельно-имущественный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38_Отдел физики и техники реакторов/38_Отдел физики и техники реакторов/38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физики и техники реакторов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критэкспериментов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эксплуатации критстенда «Физическая модель реактора ПИК»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критического стенда "Физическая модель реактора ПИК"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критического стенда "Физическая модель реактора ПИК"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разделения изотопов водорода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изотопной очистки тяжелой воды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установки опытного производства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установки опытного производства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установки опытного производства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Механик-наладчик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41_Отдел метрологического обеспечения/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41_Отдел метрологического обеспечения/41_Отдел метрологического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41_Отдел метрологического обеспечения/41_Участок поверки и калибровки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43_Управление коммуникаций и средств связи/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43_Аппарат управления Управления коммуникаций и средств связи/43_Аппарат управления Управления коммуникаций и средств связи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43_Отдел компьютерной техники/43_Отдел компьютерной техники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43_Отдел структурированных кабельных систем/43_Отдел структурированных кабельных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44_Управление охраны труда и экологической безопасности/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44_Управление охраны труда и экологической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44_Служба охраны труда/44_Служба охраны труда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44_Промышленно-санитарная лаборатория/44_Промышленно-санитарная лаборатория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44_Отдел экологической безопасности/44_Отдел экологической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45_Управление по социальным вопросам/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45_Аппарат управления /45_Аппарат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45_Отдел социальной инфраструктуры/45_Отдел социальной инфраструктуры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45_Отдел содержания социальных объектов/45_Отдел содержания социальных объектов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1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46_Транспортный отдел/46_Транспортный отдел/46_Транспортный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ремонтник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48_Управление энергообеспечения/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главного энергетика/48_Группа хозяйственного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главного энергетика/48_Инженерно-техническая группа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главного энергетика/48_Участок высоковольтных сетей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электрокара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главного энергетика/48_Участок низковольтных сетей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электрокара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отдел/48_Группа материального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отдел/48_Теплоэнергетический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48_Теплоэнергетический отдел/48_Цех эксплуатации и ремонта инженерных сетей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управления ГПМ с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отдел/48_Эксплуатационно-котельный цех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деаэраторов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цехов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</w:t>
            </w:r>
            <w:r>
              <w:rPr>
                <w:sz w:val="18"/>
                <w:szCs w:val="18"/>
              </w:rPr>
              <w:lastRenderedPageBreak/>
              <w:t>котельных и пылеприготовительных цехов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отдел/48_Электроучасток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промышленной безопасности/48_Отдел промышленной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50_Служба внутреннего контроля/50_Служба внутреннего контроля/50_Служба внутреннего контроля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52_Управление образования/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52_Аппарат управления/52_Аппарат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52_Отдел высшего образования/52_Отдел высшего образования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53_Инжиниринговый центр «Нейтронные технологии»/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53_Инжиниринговый центр «Нейтронные технологии»/53_Инжиниринговый центр «Нейтронные технологии»/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инжинирингового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_Производственный участок/53 _Производственный участок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 Отдел конструкторско-технологического сопровождения проектов/53_ Отдел конструкторско-технологического сопровождения проектов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53_Аппарат управления /53_Аппарат управления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центра по общим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53_Отдел источников холодных нейтронов/53_Отдел источников холодных нейтронов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53_Отдел материаловедения/53_Отдел материаловедения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53_Отдел нейтронной оптики/53_Отдел нейтронной оптики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физико-механических испытаний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вакуумных установок по нанесению покрытий на оптические детали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53_Отдел разработки экспериментального физического оборудования/53_Отдел разработки экспериментального физического оборудования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53_Отдел материаловедения/53_Отдел материаловедения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54_Отдел информационно-вычислительных ресурсов и технологий/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54_Группа администраторов/54_Группа администраторов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54_Группа программистов/54_Группа программистов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54_Инженерная группа/54_Инженерная группа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54_Отдел информационно-вычислительных ресурсов и технологий/54_Отдел информационно-вычислительных ресурсов и технологий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62_Центр молодежной инициативы/62_Центр молодежной инициативы/62_Центр молодежной инициативы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63_Отдел сопровождения эксплуатационной деятельности/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63_Отдел сопровождения эксплуатационной деятельности/63_Отдел сопровождения эксплуатационной деятельности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63_Служба по закупкам/63_Служба по закупкам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63_Служба по учету материальных запасов ЦЭР ПИК/63_Служба по учету материальных запасов ЦЭР ПИК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63_Служба по учету материальных запасов ЦЭР ПИК/63_Служба по учету материальных запасов ЦЭР ПИК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65_Управление по реализации проектов и капитальным вложениям/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65_Аппарат управления/65_Аппарат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65_Конструкторский отдел/65_Конструкторский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конструктор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65_Отдел технического сопровождения/65_Отдел технического сопровождения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65_Отдел технологического сопровождения/65_Отдел технологического сопровождения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65_Сметный отдел/65_Сметная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65_Сметный отдел/65_Сметный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65_Сметный отдел/65_Склад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66_Отдел медицинской радиологии/66_Лаборатория медицинской физики/66_Лаборатория медицинской физики 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67_Музейно-библиотечный центр/67_Музейно-библиотечный центр/67_Музейно-библиотечный центр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музейно-библиотечным центром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68_Управление проектов и программ/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68_Отдел научно-технического развития/68_Отдел научно-технического развития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68_Патентный отдел/68_Патентный отдел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69_Управление эксплуатации комплекса ядерных установок/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ВВР-М/69_Цех эксплуатации реактора ВВР-М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реактора ВВР-М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эксплуатации реактора ВВР-М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механиков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радиационной безопасности ВВР-М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радиохимии и производства изотопов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системы управления и защиты и контрольно-измерительных приборов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реактора ВВР-М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эксплуатации и ремонта зданий и сооружений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эксплуатации реактора ВВР-М/69_Служба электриков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дезактивации /69_Служба радиационной безопасности ЦД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Лаборант-радиометрист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дезактивации /69_Служба обслуживания и ремонта приборов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дезактивации/69_Служба инженерно-технического обеспечения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эксплуатации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69_Цех дезактивации /69_Служба переработки радиоактивных отходов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Переработчик радиоактивных отходов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вентиляционных и аспирационных установок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вентиляционных и аспирационных установок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вентиляционных и аспирационных установок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вентиляционных и аспирационных установок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вентиляционных и аспирационных установок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69_Отдел организации документооборота УЭКЯУ/69_Отдел организации документооборота УЭКЯУ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70_Управление эксплуатации комплекса ядерных установок/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70_Аппарат управления/70_Аппарат управления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эксплуатации реактора 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ремонту реактора 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ПИК/70_Служба радиационной безопасности реактора ПИК/ 70_Радиометрическая лаборатория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Инженер-спектрометрист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 Цех эксплуатации реактора ПИК/ 70_Служба распределенного автоматизированного комплекса управления реакторными системами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 Цех эксплуатации реактора ПИК/70_Отдел главного механика реактора ПИК/70_Служба грузоподъемного оборудования и перегрузки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 Цех эксплуатации реактора ПИК/70_Отдел главного механика реактора ПИК/70_Служба механиков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ПИК/70_Отдел электроснабжения/70_Оперативно-диспетчерская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ПИК/70_Отдел электроснабжения/70_Отдел электроснабжения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ПИК/70_Отдел электроснабжения/70_Служба надежного электроснабжения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ПИК/70_Отдел электроснабжения/70_Служба основного электроснабжения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ПИК/70_Отдел электроснабжения/70_Техническое бюро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ПИК/70_Служба связи и пожарной сигнализации/70_Служба связи и пожарной сигнализации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ПИК/70_Служба эксплуатации и ремонта зданий и сооружений/70_Служба эксплуатации и ремонта зданий и сооружений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ПИК/70_Химико-технологический отдел/70_Лаборатория производственного химического режима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70_Цех эксплуатации реактора ПИК/70_Химико-технологический отдел/70_Служба радиохимии и обращения с радиоактивными отходами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ПИК/70_Химико-технологический отдел/70_Служба химико-технологических систем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ПИК/70_Химико-технологический отдел/70_Служба эксплуатации установки извлечения трития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ПИК/70_Производственно-технический отдел РК ПИК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72_Отдел производственного контроля/72_Служба технического сопровождения/72_Служба технического сопровождения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73_Научный центр комплексной безопасности/73_Научный центр комплексной безопасности/73_Научный центр комплексной безопасности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74_Центр по подготовке персонала/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74_Отдел организации обучения персонала/74_Отдел организации обучения персонала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74_Отдел организации обучения персонала/74_Отдел организации обучения персонала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_Контрактная служба/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_Контрактная служба/75 _Контрактная служба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контрактной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75_Отдел договорной и процедурной работы/75_Отдел договорной и процедурной работы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75_Отдел закупок/75_Отдел закупок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75_Служба складского хозяйства/75_Служба складского хозяйства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5939">
        <w:trPr>
          <w:divId w:val="860554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939" w:rsidRDefault="009D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C7FA2" w:rsidRDefault="009D5939" w:rsidP="009D5939">
      <w:pPr>
        <w:jc w:val="right"/>
        <w:rPr>
          <w:sz w:val="18"/>
          <w:szCs w:val="18"/>
        </w:rPr>
      </w:pPr>
      <w:r>
        <w:fldChar w:fldCharType="end"/>
      </w:r>
    </w:p>
    <w:p w:rsidR="00936F48" w:rsidRPr="00DC7FA2" w:rsidRDefault="00936F48" w:rsidP="00936F48">
      <w:r w:rsidRPr="00DC7FA2">
        <w:t>Дата составления: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fill_date \* MERGEFORMAT </w:instrText>
      </w:r>
      <w:r w:rsidRPr="00DC7FA2">
        <w:rPr>
          <w:rStyle w:val="a9"/>
        </w:rPr>
        <w:fldChar w:fldCharType="separate"/>
      </w:r>
      <w:r w:rsidR="009D5939">
        <w:rPr>
          <w:rStyle w:val="a9"/>
        </w:rPr>
        <w:t>12.11.2024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9D6532" w:rsidRPr="00DC7FA2" w:rsidRDefault="009D6532" w:rsidP="009D6532">
      <w:r w:rsidRPr="00DC7FA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</w:pPr>
            <w:r>
              <w:t>Кузнецов Виктор Павлович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</w:tbl>
    <w:p w:rsidR="009D6532" w:rsidRPr="00DC7FA2" w:rsidRDefault="009D6532" w:rsidP="009D6532"/>
    <w:p w:rsidR="009D6532" w:rsidRPr="00DC7FA2" w:rsidRDefault="009D6532" w:rsidP="009D6532">
      <w:r w:rsidRPr="00DC7FA2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</w:pPr>
            <w:r>
              <w:t xml:space="preserve">Начальник управления охраны труда и экологической безопасности 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</w:pPr>
            <w:r>
              <w:t>Зимина Наталья Викторовна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9D593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Заместитель руководителя отделения нейтронных исследований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Пирожков Александр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lastRenderedPageBreak/>
              <w:t>Главный инженер отделения физики высоких энергий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Гаврилов Геннадий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Заместитель руководителя отделения молекулярной и радиационной  биофизики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Лебедев Дмитрий Витальевич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Начальник службы радиационной безопасности ПИК цеха эксплуатации реактора ПИК управления эксплуатации комплекса ядерных установок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Николаев Константин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Заместитель руководителя отделения перспективных разработок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Ермаков Константин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Заместитель начальник отдела радиационной безопасности управления ядерной и радиационной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Кадоркин Павел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Заместитель руководителя инжинирингового центра "Нейтронные технологии" по общим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Смелягина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Начальник правового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Сницер Михаил Геннадьевич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Начальник отдела труда и заработной платы управления экономики и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Ундерова Лариса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Начальник отдела кадров управления по документообороту, общим и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Зиновьева Анастасия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Найдёнышев Андрей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Специалист по охране труда СОТ УОТЭБ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Семёнова Оксана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sz w:val="18"/>
                <w:vertAlign w:val="superscript"/>
              </w:rPr>
            </w:pPr>
            <w:r w:rsidRPr="009D5939">
              <w:rPr>
                <w:sz w:val="18"/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Специалист по охране труда 1 категории СОТ УОТЭБ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  <w:r w:rsidRPr="009D5939">
              <w:rPr>
                <w:sz w:val="18"/>
              </w:rPr>
              <w:t>Герасимова Светлана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  <w:rPr>
                <w:sz w:val="18"/>
              </w:rPr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lastRenderedPageBreak/>
              <w:t>Председатель профкома профсоюзной организации ПИЯФ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Грошева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Председатель комиссии охраны труда при профкоме ПИЯФ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  <w:r>
              <w:t>Рябов Алексей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939" w:rsidRPr="009D5939" w:rsidRDefault="009D5939" w:rsidP="009D6532">
            <w:pPr>
              <w:pStyle w:val="aa"/>
            </w:pPr>
          </w:p>
        </w:tc>
      </w:tr>
      <w:tr w:rsidR="009D5939" w:rsidRPr="009D5939" w:rsidTr="009D593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5939" w:rsidRPr="009D5939" w:rsidRDefault="009D5939" w:rsidP="009D6532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</w:tbl>
    <w:p w:rsidR="002743B5" w:rsidRPr="00DC7FA2" w:rsidRDefault="002743B5" w:rsidP="002743B5"/>
    <w:p w:rsidR="002743B5" w:rsidRPr="00DC7FA2" w:rsidRDefault="004654AF" w:rsidP="002743B5">
      <w:r w:rsidRPr="00DC7FA2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D5939" w:rsidTr="009D593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5939" w:rsidRDefault="009D5939" w:rsidP="002743B5">
            <w:pPr>
              <w:pStyle w:val="aa"/>
            </w:pPr>
            <w:r w:rsidRPr="009D5939">
              <w:t>4853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593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593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593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5939" w:rsidRDefault="009D5939" w:rsidP="002743B5">
            <w:pPr>
              <w:pStyle w:val="aa"/>
            </w:pPr>
            <w:r w:rsidRPr="009D5939">
              <w:t>Пелагеечева Анастасия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593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5939" w:rsidRDefault="009D5939" w:rsidP="002743B5">
            <w:pPr>
              <w:pStyle w:val="aa"/>
            </w:pPr>
            <w:r>
              <w:t>12.11.2024</w:t>
            </w:r>
          </w:p>
        </w:tc>
      </w:tr>
      <w:tr w:rsidR="002743B5" w:rsidRPr="009D5939" w:rsidTr="009D593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D5939" w:rsidRDefault="009D5939" w:rsidP="002743B5">
            <w:pPr>
              <w:pStyle w:val="aa"/>
              <w:rPr>
                <w:b/>
                <w:vertAlign w:val="superscript"/>
              </w:rPr>
            </w:pPr>
            <w:r w:rsidRPr="009D593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D593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D5939" w:rsidRDefault="009D5939" w:rsidP="002743B5">
            <w:pPr>
              <w:pStyle w:val="aa"/>
              <w:rPr>
                <w:b/>
                <w:vertAlign w:val="superscript"/>
              </w:rPr>
            </w:pPr>
            <w:r w:rsidRPr="009D593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D593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D5939" w:rsidRDefault="009D5939" w:rsidP="002743B5">
            <w:pPr>
              <w:pStyle w:val="aa"/>
              <w:rPr>
                <w:b/>
                <w:vertAlign w:val="superscript"/>
              </w:rPr>
            </w:pPr>
            <w:r w:rsidRPr="009D593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:rsidR="002743B5" w:rsidRPr="009D593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D5939" w:rsidRDefault="009D5939" w:rsidP="002743B5">
            <w:pPr>
              <w:pStyle w:val="aa"/>
              <w:rPr>
                <w:vertAlign w:val="superscript"/>
              </w:rPr>
            </w:pPr>
            <w:r w:rsidRPr="009D5939">
              <w:rPr>
                <w:vertAlign w:val="superscript"/>
              </w:rPr>
              <w:t>(дата)</w:t>
            </w:r>
          </w:p>
        </w:tc>
      </w:tr>
    </w:tbl>
    <w:p w:rsidR="00DC1A91" w:rsidRPr="00DC7FA2" w:rsidRDefault="00DC1A91" w:rsidP="00DC1A91"/>
    <w:sectPr w:rsidR="00DC1A91" w:rsidRPr="00DC7FA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9E" w:rsidRDefault="00CC3C9E" w:rsidP="009D5939">
      <w:r>
        <w:separator/>
      </w:r>
    </w:p>
  </w:endnote>
  <w:endnote w:type="continuationSeparator" w:id="0">
    <w:p w:rsidR="00CC3C9E" w:rsidRDefault="00CC3C9E" w:rsidP="009D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9E" w:rsidRDefault="00CC3C9E" w:rsidP="009D5939">
      <w:r>
        <w:separator/>
      </w:r>
    </w:p>
  </w:footnote>
  <w:footnote w:type="continuationSeparator" w:id="0">
    <w:p w:rsidR="00CC3C9E" w:rsidRDefault="00CC3C9E" w:rsidP="009D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"/>
    <w:docVar w:name="D_dog" w:val="   "/>
    <w:docVar w:name="D_prikaz" w:val="   "/>
    <w:docVar w:name="doc_name" w:val="Документ6"/>
    <w:docVar w:name="doc_type" w:val="5"/>
    <w:docVar w:name="fill_date" w:val="12.11.2024"/>
    <w:docVar w:name="kpp_code" w:val="   "/>
    <w:docVar w:name="N_dog" w:val="   "/>
    <w:docVar w:name="N_prikaz" w:val="   "/>
    <w:docVar w:name="org_guid" w:val="7E99B1168850413EBD732D722180F5C9"/>
    <w:docVar w:name="org_id" w:val="26"/>
    <w:docVar w:name="org_name" w:val="     "/>
    <w:docVar w:name="pers_guids" w:val="FB6BB029C22C4FC7A76038218E10C582@155-416-414 54"/>
    <w:docVar w:name="pers_snils" w:val="FB6BB029C22C4FC7A76038218E10C582@155-416-414 54"/>
    <w:docVar w:name="podr_id" w:val="org_26"/>
    <w:docVar w:name="pred_dolg" w:val="Главный инженер"/>
    <w:docVar w:name="pred_fio" w:val="Кузнецов Виктор Павлович"/>
    <w:docVar w:name="prikaz_sout" w:val="817"/>
    <w:docVar w:name="rbtd_adr" w:val="     "/>
    <w:docVar w:name="rbtd_name" w:val="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"/>
    <w:docVar w:name="sout_id" w:val="   "/>
    <w:docVar w:name="step_test" w:val="54"/>
    <w:docVar w:name="sv_docs" w:val="1"/>
  </w:docVars>
  <w:rsids>
    <w:rsidRoot w:val="009D5939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5939"/>
    <w:rsid w:val="009D6532"/>
    <w:rsid w:val="00A026A4"/>
    <w:rsid w:val="00AF0360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3C9E"/>
    <w:rsid w:val="00CD2568"/>
    <w:rsid w:val="00D11966"/>
    <w:rsid w:val="00DC0F74"/>
    <w:rsid w:val="00DC1A91"/>
    <w:rsid w:val="00DC7FA2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835E61-1013-48D8-BD51-79936EE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9D5939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D59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D5939"/>
    <w:rPr>
      <w:sz w:val="24"/>
    </w:rPr>
  </w:style>
  <w:style w:type="paragraph" w:styleId="ae">
    <w:name w:val="footer"/>
    <w:basedOn w:val="a"/>
    <w:link w:val="af"/>
    <w:rsid w:val="009D59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D59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39</Pages>
  <Words>14322</Words>
  <Characters>81639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usr</dc:creator>
  <cp:lastModifiedBy>naydenyshchev_aa</cp:lastModifiedBy>
  <cp:revision>2</cp:revision>
  <dcterms:created xsi:type="dcterms:W3CDTF">2024-12-19T12:35:00Z</dcterms:created>
  <dcterms:modified xsi:type="dcterms:W3CDTF">2024-12-19T12:35:00Z</dcterms:modified>
</cp:coreProperties>
</file>